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2411" w:rsidRDefault="00AB5A73" w:rsidP="009C2411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0C45D087" wp14:editId="57E6A315">
                <wp:simplePos x="0" y="0"/>
                <wp:positionH relativeFrom="column">
                  <wp:posOffset>-647700</wp:posOffset>
                </wp:positionH>
                <wp:positionV relativeFrom="paragraph">
                  <wp:posOffset>-571500</wp:posOffset>
                </wp:positionV>
                <wp:extent cx="7772400" cy="1005840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624173456" name="Rectangle 1" descr="Decorative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Rounded Rectangle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936A6" id="Group 3" o:spid="_x0000_s1026" alt="&quot;&quot;" style="position:absolute;margin-left:-51pt;margin-top:-45pt;width:612pt;height:11in;z-index:-251656192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">
                <v:rect id="Rectangle 1" o:spid="_x0000_s1027" alt="Decorative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" fillcolor="#f5deb9 [3206]" stroked="f" strokeweight="1pt">
                  <v:fill opacity="13107f"/>
                </v:rect>
                <v:roundrect id="Rounded Rectangle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" filled="f" strokecolor="#bf1e00 [3204]" strokeweight="2.25pt">
                  <v:stroke joinstyle="miter"/>
                </v:roundrect>
                <w10:anchorlock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20"/>
        <w:gridCol w:w="360"/>
        <w:gridCol w:w="360"/>
        <w:gridCol w:w="6840"/>
      </w:tblGrid>
      <w:tr w:rsidR="00EA62A2" w:rsidTr="00D53461">
        <w:trPr>
          <w:trHeight w:val="1296"/>
        </w:trPr>
        <w:tc>
          <w:tcPr>
            <w:tcW w:w="10080" w:type="dxa"/>
            <w:gridSpan w:val="4"/>
          </w:tcPr>
          <w:p w:rsidR="00EA62A2" w:rsidRPr="003B3EF6" w:rsidRDefault="004F07EB" w:rsidP="00526631">
            <w:pPr>
              <w:pStyle w:val="Title"/>
              <w:rPr>
                <w:rFonts w:asciiTheme="majorBidi" w:hAnsiTheme="majorBidi" w:cstheme="majorBidi"/>
                <w:b/>
                <w:bCs/>
                <w:sz w:val="72"/>
                <w:szCs w:val="72"/>
              </w:rPr>
            </w:pPr>
            <w:r w:rsidRPr="003B3EF6">
              <w:rPr>
                <w:rFonts w:asciiTheme="majorBidi" w:hAnsiTheme="majorBidi" w:cstheme="majorBidi"/>
                <w:b/>
                <w:bCs/>
                <w:sz w:val="72"/>
                <w:szCs w:val="72"/>
              </w:rPr>
              <w:t>VTC Solar Company</w:t>
            </w:r>
          </w:p>
        </w:tc>
      </w:tr>
      <w:tr w:rsidR="00EA62A2" w:rsidTr="00FC6625">
        <w:tc>
          <w:tcPr>
            <w:tcW w:w="10080" w:type="dxa"/>
            <w:gridSpan w:val="4"/>
          </w:tcPr>
          <w:p w:rsidR="00EA62A2" w:rsidRPr="004F07EB" w:rsidRDefault="00EA62A2" w:rsidP="00526631">
            <w:pPr>
              <w:pStyle w:val="Subtitle"/>
              <w:rPr>
                <w:b/>
                <w:bCs/>
              </w:rPr>
            </w:pPr>
            <w:r w:rsidRPr="004F07EB">
              <w:rPr>
                <w:color w:val="0070C0"/>
              </w:rPr>
              <w:t xml:space="preserve"> </w:t>
            </w:r>
            <w:r w:rsidR="004F07EB" w:rsidRPr="004F07EB">
              <w:rPr>
                <w:b/>
                <w:bCs/>
                <w:color w:val="0070C0"/>
              </w:rPr>
              <w:t>www.vtcsolar.com</w:t>
            </w:r>
          </w:p>
        </w:tc>
      </w:tr>
      <w:tr w:rsidR="00EA62A2" w:rsidTr="0063153B">
        <w:trPr>
          <w:trHeight w:val="378"/>
        </w:trPr>
        <w:tc>
          <w:tcPr>
            <w:tcW w:w="10080" w:type="dxa"/>
            <w:gridSpan w:val="4"/>
          </w:tcPr>
          <w:p w:rsidR="00EA62A2" w:rsidRDefault="00EA62A2" w:rsidP="009C2411"/>
        </w:tc>
      </w:tr>
      <w:tr w:rsidR="00FC6625" w:rsidTr="0039032E">
        <w:trPr>
          <w:trHeight w:val="80"/>
        </w:trPr>
        <w:tc>
          <w:tcPr>
            <w:tcW w:w="2520" w:type="dxa"/>
            <w:vMerge w:val="restart"/>
          </w:tcPr>
          <w:p w:rsidR="00FC6625" w:rsidRDefault="00FC6625" w:rsidP="0063153B">
            <w:pPr>
              <w:pStyle w:val="Heading1"/>
            </w:pPr>
          </w:p>
          <w:p w:rsidR="00FC6625" w:rsidRPr="007B67D3" w:rsidRDefault="00FC6625" w:rsidP="00EA62A2"/>
          <w:p w:rsidR="00FC6625" w:rsidRDefault="00FC6625" w:rsidP="00EA62A2"/>
          <w:p w:rsidR="00FC6625" w:rsidRPr="005579C9" w:rsidRDefault="00FC6625" w:rsidP="00FC6625"/>
          <w:p w:rsidR="00FC6625" w:rsidRDefault="00FC6625" w:rsidP="00FC6625"/>
          <w:p w:rsidR="00FC6625" w:rsidRPr="005579C9" w:rsidRDefault="00FC6625" w:rsidP="00EA62A2"/>
        </w:tc>
        <w:tc>
          <w:tcPr>
            <w:tcW w:w="720" w:type="dxa"/>
            <w:gridSpan w:val="2"/>
          </w:tcPr>
          <w:p w:rsidR="00FC6625" w:rsidRDefault="00FC6625" w:rsidP="00AF2F9F">
            <w:pPr>
              <w:ind w:left="-14"/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1DCE734F" wp14:editId="500906C1">
                      <wp:extent cx="137160" cy="137160"/>
                      <wp:effectExtent l="19050" t="19050" r="15240" b="15240"/>
                      <wp:docPr id="1225056726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63563B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6840" w:type="dxa"/>
            <w:vMerge w:val="restart"/>
          </w:tcPr>
          <w:p w:rsidR="00FC6625" w:rsidRDefault="00FC6625" w:rsidP="0063153B">
            <w:pPr>
              <w:pStyle w:val="Heading1"/>
            </w:pPr>
          </w:p>
          <w:p w:rsidR="004F07EB" w:rsidRDefault="004F07EB" w:rsidP="004F07EB"/>
          <w:p w:rsidR="004F07EB" w:rsidRPr="003B3EF6" w:rsidRDefault="003B3EF6" w:rsidP="004F07EB">
            <w:pPr>
              <w:rPr>
                <w:sz w:val="24"/>
                <w:szCs w:val="24"/>
              </w:rPr>
            </w:pPr>
            <w:r w:rsidRPr="003B3EF6">
              <w:rPr>
                <w:b/>
                <w:bCs/>
                <w:color w:val="BF1E00" w:themeColor="accent1"/>
                <w:sz w:val="28"/>
                <w:szCs w:val="28"/>
              </w:rPr>
              <w:t>A</w:t>
            </w:r>
            <w:r w:rsidR="004F07EB" w:rsidRPr="003B3EF6">
              <w:rPr>
                <w:b/>
                <w:bCs/>
                <w:color w:val="BF1E00" w:themeColor="accent1"/>
                <w:sz w:val="28"/>
                <w:szCs w:val="28"/>
              </w:rPr>
              <w:t>t</w:t>
            </w:r>
            <w:r w:rsidR="004F07EB" w:rsidRPr="003B3EF6">
              <w:rPr>
                <w:sz w:val="24"/>
                <w:szCs w:val="24"/>
              </w:rPr>
              <w:t xml:space="preserve"> </w:t>
            </w:r>
            <w:proofErr w:type="spellStart"/>
            <w:r w:rsidR="004F07EB" w:rsidRPr="003B3EF6">
              <w:rPr>
                <w:sz w:val="24"/>
                <w:szCs w:val="24"/>
              </w:rPr>
              <w:t>vtc</w:t>
            </w:r>
            <w:proofErr w:type="spellEnd"/>
            <w:r w:rsidR="004F07EB" w:rsidRPr="003B3EF6">
              <w:rPr>
                <w:sz w:val="24"/>
                <w:szCs w:val="24"/>
              </w:rPr>
              <w:t xml:space="preserve"> solar company welcome our costumers to visit our showroom and lear</w:t>
            </w:r>
            <w:r w:rsidRPr="003B3EF6">
              <w:rPr>
                <w:sz w:val="24"/>
                <w:szCs w:val="24"/>
              </w:rPr>
              <w:t>n</w:t>
            </w:r>
            <w:r w:rsidR="004F07EB" w:rsidRPr="003B3EF6">
              <w:rPr>
                <w:sz w:val="24"/>
                <w:szCs w:val="24"/>
              </w:rPr>
              <w:t xml:space="preserve"> in details about our product.</w:t>
            </w:r>
          </w:p>
          <w:p w:rsidR="004F07EB" w:rsidRPr="003B3EF6" w:rsidRDefault="003B3EF6" w:rsidP="004F07EB">
            <w:pPr>
              <w:rPr>
                <w:sz w:val="24"/>
                <w:szCs w:val="24"/>
              </w:rPr>
            </w:pPr>
            <w:r w:rsidRPr="003B3EF6">
              <w:rPr>
                <w:sz w:val="24"/>
                <w:szCs w:val="24"/>
              </w:rPr>
              <w:t>Also,</w:t>
            </w:r>
            <w:r w:rsidR="004F07EB" w:rsidRPr="003B3EF6">
              <w:rPr>
                <w:sz w:val="24"/>
                <w:szCs w:val="24"/>
              </w:rPr>
              <w:t xml:space="preserve"> at our showroom customers can checkout</w:t>
            </w:r>
            <w:r w:rsidRPr="003B3EF6">
              <w:rPr>
                <w:sz w:val="24"/>
                <w:szCs w:val="24"/>
              </w:rPr>
              <w:t xml:space="preserve"> and try the product which are interested in. </w:t>
            </w:r>
          </w:p>
          <w:p w:rsidR="004F07EB" w:rsidRPr="003B3EF6" w:rsidRDefault="004F07EB" w:rsidP="004F07EB">
            <w:pPr>
              <w:rPr>
                <w:sz w:val="24"/>
                <w:szCs w:val="24"/>
              </w:rPr>
            </w:pPr>
          </w:p>
          <w:p w:rsidR="004F07EB" w:rsidRDefault="004F07EB" w:rsidP="004F07EB"/>
          <w:p w:rsidR="004F07EB" w:rsidRDefault="004F07EB" w:rsidP="004F07EB"/>
          <w:p w:rsidR="004F07EB" w:rsidRDefault="004F07EB" w:rsidP="004F07EB"/>
          <w:p w:rsidR="004F07EB" w:rsidRDefault="004F07EB" w:rsidP="004F07EB"/>
          <w:p w:rsidR="004F07EB" w:rsidRDefault="004F07EB" w:rsidP="004F07EB"/>
          <w:p w:rsidR="004F07EB" w:rsidRDefault="004F07EB" w:rsidP="004F07EB"/>
          <w:p w:rsidR="004F07EB" w:rsidRDefault="004F07EB" w:rsidP="004F07EB"/>
          <w:p w:rsidR="004F07EB" w:rsidRDefault="004F07EB" w:rsidP="004F07EB"/>
          <w:p w:rsidR="004F07EB" w:rsidRDefault="004F07EB" w:rsidP="004F07EB"/>
          <w:p w:rsidR="004F07EB" w:rsidRDefault="004F07EB" w:rsidP="004F07EB"/>
          <w:p w:rsidR="004F07EB" w:rsidRDefault="004F07EB" w:rsidP="004F07EB"/>
          <w:p w:rsidR="004F07EB" w:rsidRDefault="004F07EB" w:rsidP="004F07EB"/>
          <w:p w:rsidR="004F07EB" w:rsidRDefault="004F07EB" w:rsidP="004F07EB"/>
          <w:p w:rsidR="004F07EB" w:rsidRDefault="004F07EB" w:rsidP="004F07EB"/>
          <w:p w:rsidR="004F07EB" w:rsidRDefault="004F07EB" w:rsidP="004F07EB"/>
          <w:p w:rsidR="004F07EB" w:rsidRDefault="004F07EB" w:rsidP="004F07EB"/>
          <w:p w:rsidR="004F07EB" w:rsidRPr="004F07EB" w:rsidRDefault="004F07EB" w:rsidP="004F07EB"/>
          <w:p w:rsidR="004F07EB" w:rsidRDefault="004F07EB" w:rsidP="004F07EB">
            <w:proofErr w:type="gramStart"/>
            <w:r>
              <w:t xml:space="preserve">Office;   </w:t>
            </w:r>
            <w:proofErr w:type="gramEnd"/>
            <w:r>
              <w:t xml:space="preserve">                                                         Tel: 1 773 966-3566</w:t>
            </w:r>
          </w:p>
          <w:p w:rsidR="004F07EB" w:rsidRPr="004F07EB" w:rsidRDefault="004F07EB" w:rsidP="004F07EB">
            <w:r>
              <w:t>7051 W Addison St.</w:t>
            </w:r>
          </w:p>
          <w:p w:rsidR="004F07EB" w:rsidRDefault="004F07EB" w:rsidP="004F07EB">
            <w:r>
              <w:t>Chicago, IL 60634</w:t>
            </w:r>
          </w:p>
          <w:p w:rsidR="004F07EB" w:rsidRDefault="004F07EB" w:rsidP="004F07EB">
            <w:hyperlink r:id="rId10" w:history="1">
              <w:r w:rsidRPr="00513B34">
                <w:rPr>
                  <w:rStyle w:val="Hyperlink"/>
                </w:rPr>
                <w:t>info@vtcsolar.com</w:t>
              </w:r>
            </w:hyperlink>
          </w:p>
          <w:p w:rsidR="004F07EB" w:rsidRDefault="004F07EB" w:rsidP="004F07EB"/>
          <w:p w:rsidR="004F07EB" w:rsidRDefault="004F07EB" w:rsidP="004F07EB"/>
          <w:p w:rsidR="004F07EB" w:rsidRDefault="004F07EB" w:rsidP="004F07EB"/>
          <w:p w:rsidR="004F07EB" w:rsidRDefault="004F07EB" w:rsidP="004F07EB"/>
          <w:p w:rsidR="004F07EB" w:rsidRDefault="004F07EB" w:rsidP="009C2411">
            <w:r>
              <w:t>Showroom:                                                      Tel: 1 773 780-9559</w:t>
            </w:r>
          </w:p>
          <w:p w:rsidR="00FC6625" w:rsidRDefault="004F07EB" w:rsidP="009C2411">
            <w:r>
              <w:t>7055 W Addison St.</w:t>
            </w:r>
          </w:p>
          <w:p w:rsidR="004F07EB" w:rsidRDefault="004F07EB" w:rsidP="009C2411">
            <w:r>
              <w:t>Chicago, IL 60634</w:t>
            </w:r>
          </w:p>
        </w:tc>
      </w:tr>
      <w:tr w:rsidR="00FC6625" w:rsidTr="0063153B">
        <w:trPr>
          <w:trHeight w:val="10332"/>
        </w:trPr>
        <w:tc>
          <w:tcPr>
            <w:tcW w:w="2520" w:type="dxa"/>
            <w:vMerge/>
          </w:tcPr>
          <w:p w:rsidR="00FC6625" w:rsidRDefault="00FC6625" w:rsidP="00EA62A2">
            <w:pPr>
              <w:pStyle w:val="Heading2"/>
            </w:pPr>
          </w:p>
        </w:tc>
        <w:tc>
          <w:tcPr>
            <w:tcW w:w="360" w:type="dxa"/>
            <w:tcBorders>
              <w:right w:val="single" w:sz="18" w:space="0" w:color="BF1E00" w:themeColor="accent1"/>
            </w:tcBorders>
          </w:tcPr>
          <w:p w:rsidR="00FC6625" w:rsidRDefault="00FC6625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360" w:type="dxa"/>
            <w:tcBorders>
              <w:left w:val="single" w:sz="18" w:space="0" w:color="BF1E00" w:themeColor="accent1"/>
            </w:tcBorders>
          </w:tcPr>
          <w:p w:rsidR="00FC6625" w:rsidRDefault="00FC6625" w:rsidP="009C2411"/>
        </w:tc>
        <w:tc>
          <w:tcPr>
            <w:tcW w:w="6840" w:type="dxa"/>
            <w:vMerge/>
          </w:tcPr>
          <w:p w:rsidR="00FC6625" w:rsidRPr="005579C9" w:rsidRDefault="00FC6625" w:rsidP="00EA62A2">
            <w:pPr>
              <w:pStyle w:val="Heading2"/>
            </w:pPr>
          </w:p>
        </w:tc>
      </w:tr>
    </w:tbl>
    <w:p w:rsidR="00180710" w:rsidRDefault="00180710" w:rsidP="00FB0432"/>
    <w:sectPr w:rsidR="00180710" w:rsidSect="00526631">
      <w:type w:val="continuous"/>
      <w:pgSz w:w="12240" w:h="15840" w:code="1"/>
      <w:pgMar w:top="900" w:right="1080" w:bottom="0" w:left="108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5FBF" w:rsidRDefault="00855FBF" w:rsidP="003D42E9">
      <w:r>
        <w:separator/>
      </w:r>
    </w:p>
  </w:endnote>
  <w:endnote w:type="continuationSeparator" w:id="0">
    <w:p w:rsidR="00855FBF" w:rsidRDefault="00855FBF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5FBF" w:rsidRDefault="00855FBF" w:rsidP="003D42E9">
      <w:r>
        <w:separator/>
      </w:r>
    </w:p>
  </w:footnote>
  <w:footnote w:type="continuationSeparator" w:id="0">
    <w:p w:rsidR="00855FBF" w:rsidRDefault="00855FBF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336860">
    <w:abstractNumId w:val="0"/>
  </w:num>
  <w:num w:numId="2" w16cid:durableId="29093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EB"/>
    <w:rsid w:val="000761F2"/>
    <w:rsid w:val="000D60A5"/>
    <w:rsid w:val="000E055C"/>
    <w:rsid w:val="00180710"/>
    <w:rsid w:val="00196DA2"/>
    <w:rsid w:val="001A07E0"/>
    <w:rsid w:val="001D7755"/>
    <w:rsid w:val="0030456C"/>
    <w:rsid w:val="00315265"/>
    <w:rsid w:val="00322C94"/>
    <w:rsid w:val="0039032E"/>
    <w:rsid w:val="003B3EF6"/>
    <w:rsid w:val="003D42E9"/>
    <w:rsid w:val="003E4645"/>
    <w:rsid w:val="003F4542"/>
    <w:rsid w:val="00413FAB"/>
    <w:rsid w:val="00430E0C"/>
    <w:rsid w:val="004823C2"/>
    <w:rsid w:val="00483E87"/>
    <w:rsid w:val="004940BD"/>
    <w:rsid w:val="004A6BB1"/>
    <w:rsid w:val="004F07EB"/>
    <w:rsid w:val="00523B0B"/>
    <w:rsid w:val="00526631"/>
    <w:rsid w:val="00531E08"/>
    <w:rsid w:val="005578C3"/>
    <w:rsid w:val="005B65A2"/>
    <w:rsid w:val="0063153B"/>
    <w:rsid w:val="00631E10"/>
    <w:rsid w:val="00671B73"/>
    <w:rsid w:val="00713365"/>
    <w:rsid w:val="00724932"/>
    <w:rsid w:val="007B67D3"/>
    <w:rsid w:val="008038BB"/>
    <w:rsid w:val="008543EA"/>
    <w:rsid w:val="00854858"/>
    <w:rsid w:val="00855FBF"/>
    <w:rsid w:val="00865306"/>
    <w:rsid w:val="008F52BA"/>
    <w:rsid w:val="009048D2"/>
    <w:rsid w:val="00960AE6"/>
    <w:rsid w:val="009C2411"/>
    <w:rsid w:val="00A457B0"/>
    <w:rsid w:val="00A6401B"/>
    <w:rsid w:val="00AB5A73"/>
    <w:rsid w:val="00AF2F9F"/>
    <w:rsid w:val="00B067CD"/>
    <w:rsid w:val="00B70A77"/>
    <w:rsid w:val="00B758ED"/>
    <w:rsid w:val="00C832BD"/>
    <w:rsid w:val="00C96045"/>
    <w:rsid w:val="00D53461"/>
    <w:rsid w:val="00D7168E"/>
    <w:rsid w:val="00E0696E"/>
    <w:rsid w:val="00E520A3"/>
    <w:rsid w:val="00EA62A2"/>
    <w:rsid w:val="00EB6FE0"/>
    <w:rsid w:val="00EC5D87"/>
    <w:rsid w:val="00EE4AD0"/>
    <w:rsid w:val="00F85A56"/>
    <w:rsid w:val="00F96D85"/>
    <w:rsid w:val="00FB0432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F77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631"/>
    <w:rPr>
      <w:color w:val="0B0402" w:themeColor="accent6" w:themeShade="1A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3153B"/>
    <w:pPr>
      <w:keepNext/>
      <w:keepLines/>
      <w:spacing w:after="240"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rsid w:val="00FC6625"/>
    <w:pPr>
      <w:spacing w:after="240"/>
      <w:outlineLvl w:val="1"/>
    </w:pPr>
    <w:rPr>
      <w:rFonts w:ascii="Agency FB" w:eastAsiaTheme="majorEastAsia" w:hAnsi="Agency FB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semiHidden/>
    <w:qFormat/>
    <w:rsid w:val="00EB6FE0"/>
    <w:pPr>
      <w:outlineLvl w:val="2"/>
    </w:pPr>
    <w:rPr>
      <w:rFonts w:ascii="Agency FB" w:eastAsiaTheme="majorEastAsia" w:hAnsi="Agency FB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631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631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153B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631"/>
    <w:rPr>
      <w:rFonts w:ascii="Agency FB" w:eastAsiaTheme="majorEastAsia" w:hAnsi="Agency FB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631"/>
    <w:rPr>
      <w:rFonts w:ascii="Agency FB" w:eastAsiaTheme="majorEastAsia" w:hAnsi="Agency FB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63153B"/>
    <w:pPr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3153B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semiHidden/>
    <w:rsid w:val="003D42E9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rsid w:val="00EB6FE0"/>
    <w:pPr>
      <w:ind w:left="360"/>
      <w:contextualSpacing/>
    </w:pPr>
  </w:style>
  <w:style w:type="table" w:customStyle="1" w:styleId="NoPadding">
    <w:name w:val="No Padd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63153B"/>
    <w:pPr>
      <w:numPr>
        <w:ilvl w:val="1"/>
      </w:numPr>
      <w:spacing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153B"/>
    <w:rPr>
      <w:rFonts w:eastAsiaTheme="minorEastAsia"/>
      <w:color w:val="BF1E00" w:themeColor="accent1"/>
      <w:szCs w:val="22"/>
    </w:rPr>
  </w:style>
  <w:style w:type="character" w:styleId="Hyperlink">
    <w:name w:val="Hyperlink"/>
    <w:basedOn w:val="DefaultParagraphFont"/>
    <w:uiPriority w:val="99"/>
    <w:semiHidden/>
    <w:rsid w:val="004F07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vtcsola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\AppData\Local\Microsoft\Office\16.0\DTS\en-US%7b1D0BAF91-7F55-440A-8168-43FE309123D3%7d\%7b5DC3B264-E90B-454E-A238-D7C283B6936A%7dtf16392877_win32.dotx" TargetMode="External"/></Relationship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62A6571-332A-46ED-9A7B-BA58227BD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CC9D5-58B0-46B9-AF12-831046E88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2DA48-F6B3-4221-9725-ABC2BA09399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{5DC3B264-E90B-454E-A238-D7C283B6936A}tf16392877_win32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2025-04-18T21:11:00Z</dcterms:created>
  <dcterms:modified xsi:type="dcterms:W3CDTF">2025-04-18T21:26:00Z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